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DC" w:rsidRDefault="00C002DC">
      <w:bookmarkStart w:id="0" w:name="_GoBack"/>
      <w:bookmarkEnd w:id="0"/>
    </w:p>
    <w:tbl>
      <w:tblPr>
        <w:tblpPr w:leftFromText="180" w:rightFromText="180" w:vertAnchor="page" w:horzAnchor="margin" w:tblpY="2367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271"/>
        <w:gridCol w:w="7245"/>
      </w:tblGrid>
      <w:tr w:rsidR="00125AB1" w:rsidRPr="006658C4" w:rsidTr="00BB1681">
        <w:trPr>
          <w:trHeight w:val="10561"/>
          <w:tblHeader/>
        </w:trPr>
        <w:tc>
          <w:tcPr>
            <w:tcW w:w="3282" w:type="dxa"/>
            <w:tcMar>
              <w:top w:w="504" w:type="dxa"/>
              <w:right w:w="720" w:type="dxa"/>
            </w:tcMar>
          </w:tcPr>
          <w:p w:rsidR="00BB1681" w:rsidRDefault="00BB1681" w:rsidP="00D84EF2">
            <w:pPr>
              <w:ind w:right="-720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:rsidR="00117A18" w:rsidRDefault="00117A18" w:rsidP="00117A18">
            <w:pPr>
              <w:ind w:right="-578"/>
              <w:rPr>
                <w:noProof/>
                <w:lang w:bidi="th-TH"/>
              </w:rPr>
            </w:pPr>
          </w:p>
          <w:p w:rsidR="001325E5" w:rsidRPr="006658C4" w:rsidRDefault="00345689" w:rsidP="00345689">
            <w:pPr>
              <w:ind w:right="-578"/>
            </w:pPr>
            <w:r>
              <w:rPr>
                <w:noProof/>
                <w:lang w:bidi="th-TH"/>
              </w:rPr>
              <w:drawing>
                <wp:inline distT="0" distB="0" distL="0" distR="0">
                  <wp:extent cx="1619885" cy="1079500"/>
                  <wp:effectExtent l="0" t="0" r="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th-TH"/>
              </w:rPr>
              <w:drawing>
                <wp:inline distT="0" distB="0" distL="0" distR="0" wp14:anchorId="043A6473" wp14:editId="4F2C4367">
                  <wp:extent cx="806883" cy="1080955"/>
                  <wp:effectExtent l="0" t="0" r="0" b="508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0" r="25256"/>
                          <a:stretch/>
                        </pic:blipFill>
                        <pic:spPr bwMode="auto">
                          <a:xfrm>
                            <a:off x="0" y="0"/>
                            <a:ext cx="805797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th-TH"/>
              </w:rPr>
              <w:t xml:space="preserve"> </w:t>
            </w:r>
            <w:r>
              <w:rPr>
                <w:noProof/>
                <w:lang w:bidi="th-TH"/>
              </w:rPr>
              <w:drawing>
                <wp:inline distT="0" distB="0" distL="0" distR="0" wp14:anchorId="473052ED" wp14:editId="23EA2D7C">
                  <wp:extent cx="803082" cy="1080953"/>
                  <wp:effectExtent l="0" t="0" r="0" b="508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61" r="23529"/>
                          <a:stretch/>
                        </pic:blipFill>
                        <pic:spPr bwMode="auto">
                          <a:xfrm>
                            <a:off x="0" y="0"/>
                            <a:ext cx="802002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th-TH"/>
              </w:rPr>
              <w:drawing>
                <wp:inline distT="0" distB="0" distL="0" distR="0">
                  <wp:extent cx="1619885" cy="1079500"/>
                  <wp:effectExtent l="0" t="0" r="0" b="635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th-TH"/>
              </w:rPr>
              <w:drawing>
                <wp:inline distT="0" distB="0" distL="0" distR="0">
                  <wp:extent cx="1619885" cy="1079500"/>
                  <wp:effectExtent l="0" t="0" r="0" b="635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th-TH"/>
              </w:rPr>
              <w:drawing>
                <wp:inline distT="0" distB="0" distL="0" distR="0">
                  <wp:extent cx="1619885" cy="1079500"/>
                  <wp:effectExtent l="0" t="0" r="0" b="635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th-TH"/>
              </w:rPr>
              <w:drawing>
                <wp:inline distT="0" distB="0" distL="0" distR="0">
                  <wp:extent cx="1622066" cy="977586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63"/>
                          <a:stretch/>
                        </pic:blipFill>
                        <pic:spPr bwMode="auto">
                          <a:xfrm>
                            <a:off x="0" y="0"/>
                            <a:ext cx="1619885" cy="976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Mar>
              <w:top w:w="504" w:type="dxa"/>
              <w:left w:w="0" w:type="dxa"/>
            </w:tcMar>
          </w:tcPr>
          <w:sdt>
            <w:sdt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alias w:val="Enter recipient name:"/>
              <w:tag w:val="Enter recipient name:"/>
              <w:id w:val="-1172632310"/>
              <w:placeholder>
                <w:docPart w:val="F6FB112C9E1E4FADA935C7C37F3601F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p w:rsidR="00125AB1" w:rsidRPr="00111806" w:rsidRDefault="00A227AC" w:rsidP="003D4147">
                <w:pPr>
                  <w:pStyle w:val="Heading3"/>
                  <w:spacing w:before="0" w:after="120"/>
                  <w:rPr>
                    <w:b/>
                    <w:bCs/>
                    <w:sz w:val="36"/>
                    <w:szCs w:val="28"/>
                  </w:rPr>
                </w:pPr>
                <w:r w:rsidRPr="00A227AC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  <w:cs/>
                    <w:lang w:bidi="th-TH"/>
                  </w:rPr>
                  <w:t>"จีอีเตรียมความพร้อมการจัดการเรียนการสอน ณ ศูนย์การศึกษาจังหวัดนครปฐม"</w:t>
                </w:r>
              </w:p>
            </w:sdtContent>
          </w:sdt>
          <w:p w:rsidR="00125AB1" w:rsidRPr="006658C4" w:rsidRDefault="00111806" w:rsidP="003D4147">
            <w:pPr>
              <w:pStyle w:val="Heading4"/>
              <w:jc w:val="right"/>
            </w:pPr>
            <w:r>
              <w:t>pr</w:t>
            </w:r>
            <w:r>
              <w:rPr>
                <w:rFonts w:cs="Angsana New"/>
                <w:iCs w:val="0"/>
                <w:cs/>
                <w:lang w:bidi="th-TH"/>
              </w:rPr>
              <w:t>-</w:t>
            </w:r>
            <w:r>
              <w:t>ge</w:t>
            </w:r>
            <w:r>
              <w:rPr>
                <w:rFonts w:cs="Angsana New"/>
                <w:iCs w:val="0"/>
                <w:cs/>
                <w:lang w:bidi="th-TH"/>
              </w:rPr>
              <w:t>-</w:t>
            </w:r>
            <w:r w:rsidR="00BA60A7">
              <w:rPr>
                <w:rFonts w:cs="Angsana New"/>
                <w:iCs w:val="0"/>
                <w:lang w:bidi="th-TH"/>
              </w:rPr>
              <w:t>2</w:t>
            </w:r>
            <w:r w:rsidR="00936CFD">
              <w:rPr>
                <w:rFonts w:cs="Angsana New"/>
                <w:iCs w:val="0"/>
                <w:lang w:bidi="th-TH"/>
              </w:rPr>
              <w:t>2</w:t>
            </w:r>
            <w:r>
              <w:rPr>
                <w:rFonts w:cs="Angsana New"/>
                <w:iCs w:val="0"/>
                <w:cs/>
                <w:lang w:bidi="th-TH"/>
              </w:rPr>
              <w:t>-</w:t>
            </w:r>
            <w:r>
              <w:rPr>
                <w:rFonts w:cs="Angsana New"/>
                <w:iCs w:val="0"/>
                <w:lang w:bidi="th-TH"/>
              </w:rPr>
              <w:t>0</w:t>
            </w:r>
            <w:r w:rsidR="00D84EF2">
              <w:rPr>
                <w:rFonts w:cs="Angsana New"/>
                <w:iCs w:val="0"/>
                <w:lang w:bidi="th-TH"/>
              </w:rPr>
              <w:t>5</w:t>
            </w:r>
            <w:r>
              <w:rPr>
                <w:rFonts w:cs="Angsana New"/>
                <w:iCs w:val="0"/>
                <w:cs/>
                <w:lang w:bidi="th-TH"/>
              </w:rPr>
              <w:t>-</w:t>
            </w:r>
            <w:r>
              <w:rPr>
                <w:rFonts w:cs="Angsana New"/>
                <w:iCs w:val="0"/>
                <w:lang w:bidi="th-TH"/>
              </w:rPr>
              <w:t>61</w:t>
            </w:r>
            <w:r>
              <w:rPr>
                <w:rFonts w:cs="Angsana New"/>
                <w:iCs w:val="0"/>
                <w:cs/>
                <w:lang w:bidi="th-TH"/>
              </w:rPr>
              <w:t>-</w:t>
            </w:r>
            <w:r>
              <w:rPr>
                <w:rFonts w:cs="Angsana New"/>
                <w:iCs w:val="0"/>
                <w:lang w:bidi="th-TH"/>
              </w:rPr>
              <w:t>00</w:t>
            </w:r>
            <w:r w:rsidR="00936CFD">
              <w:rPr>
                <w:rFonts w:cs="Angsana New"/>
                <w:iCs w:val="0"/>
                <w:lang w:bidi="th-TH"/>
              </w:rPr>
              <w:t>1</w:t>
            </w:r>
            <w:r>
              <w:rPr>
                <w:rFonts w:cs="Angsana New"/>
                <w:iCs w:val="0"/>
                <w:lang w:bidi="th-TH"/>
              </w:rPr>
              <w:t xml:space="preserve">, </w:t>
            </w:r>
            <w:r w:rsidR="003C7A97">
              <w:rPr>
                <w:rFonts w:cs="Angsana New"/>
                <w:iCs w:val="0"/>
                <w:lang w:bidi="th-TH"/>
              </w:rPr>
              <w:t>ge</w:t>
            </w:r>
            <w:r>
              <w:rPr>
                <w:rFonts w:cs="Angsana New"/>
                <w:iCs w:val="0"/>
                <w:lang w:bidi="th-TH"/>
              </w:rPr>
              <w:t>SSRU</w:t>
            </w:r>
          </w:p>
          <w:p w:rsidR="00BB1681" w:rsidRDefault="00111806" w:rsidP="00936CFD">
            <w:pPr>
              <w:pStyle w:val="Heading4"/>
              <w:jc w:val="thaiDistribute"/>
              <w:rPr>
                <w:rFonts w:ascii="TH SarabunPSK" w:eastAsiaTheme="minorHAnsi" w:hAnsi="TH SarabunPSK" w:cs="TH SarabunPSK"/>
                <w:iCs w:val="0"/>
                <w:caps w:val="0"/>
                <w:sz w:val="32"/>
                <w:szCs w:val="32"/>
                <w:lang w:bidi="th-TH"/>
              </w:rPr>
            </w:pPr>
            <w:r>
              <w:rPr>
                <w:rFonts w:ascii="TH SarabunPSK" w:eastAsiaTheme="minorHAnsi" w:hAnsi="TH SarabunPSK" w:cs="TH SarabunPSK"/>
                <w:iCs w:val="0"/>
                <w:caps w:val="0"/>
                <w:sz w:val="32"/>
                <w:szCs w:val="32"/>
                <w:cs/>
                <w:lang w:bidi="th-TH"/>
              </w:rPr>
              <w:t xml:space="preserve">         </w:t>
            </w:r>
            <w:r w:rsidR="00936CFD">
              <w:t xml:space="preserve"> </w:t>
            </w:r>
            <w:r w:rsidR="00345689" w:rsidRPr="00345689">
              <w:rPr>
                <w:rFonts w:ascii="TH SarabunPSK" w:eastAsiaTheme="minorHAnsi" w:hAnsi="TH SarabunPSK" w:cs="TH SarabunPSK"/>
                <w:iCs w:val="0"/>
                <w:caps w:val="0"/>
                <w:sz w:val="32"/>
                <w:szCs w:val="32"/>
                <w:cs/>
                <w:lang w:bidi="th-TH"/>
              </w:rPr>
              <w:t>วันที่ 24 พฤษภาคม 2561 สำนักวิชาการศึกษาทั่วไปและนวัตกรรมการเรียนรู้อิเล็กทรอนิกส์จัดโครงการอบรมเพื่อพัฒนาทคนิคการสอนการเรียนของอาจารย์ผู้สอนรายวิชาศึกษาทั่วไป แบบกลุ่มใหญ่ ให้กับอาจารย์ผู้สอนหมวดรายวิชาศึกษาทั่วไป โดย อาจารย์ ดร.ปรีชา พงษ์เพ็ง ผู้อำนวยการสำนักฯ มอบหมายให้อาจารย์ ดร.ณัฐพงษ์ เตชะรัตนเสฏฐ์ รองผู้อำนวยการฝ่ายบริหารและแผนงาน เป็นประธานในการเปิดการอบรม สำหรับการอบรมโครงการดังกล่าวได้รับเกียรติจาก อาจารย์ ดร.อนุชา โสมาบุตร และ ผู้ช่วยศาสตราจารย์ศักดิ์สุริยา ไตรยราช เป็นวิทยากรบรรยายให้ความรู้ เครื่องมือทางด้านดิจิทัลเพื่อการเรียนรู้ในระดับอุดมศึกษา เพื่อเป็นการพัฒนาและเพิ่มทักษะการทำสื่อการเรียนรู้ที่สามารถมาช่วยสนับสนุนในการจัดการเรียนการสอนของรายวิชาศึกษาทั่วไปได้อย่างมีประสิทธิภาพและเพื่อยกระดับคุณภาพการศึกษาให้มีความทันสมัยต่อไป ณ ห้องปฏิบัติการคอมพิวเตอร์3111 อาคาร 31 มหาวิทยาลัยราชภัฏสวนสุนันทา</w:t>
            </w:r>
          </w:p>
          <w:p w:rsidR="0041271B" w:rsidRDefault="0041271B" w:rsidP="00A227AC">
            <w:pPr>
              <w:pStyle w:val="Heading4"/>
              <w:jc w:val="thaiDistribute"/>
              <w:rPr>
                <w:rFonts w:ascii="TH SarabunPSK" w:eastAsiaTheme="minorHAnsi" w:hAnsi="TH SarabunPSK" w:cs="TH SarabunPSK"/>
                <w:iCs w:val="0"/>
                <w:caps w:val="0"/>
                <w:sz w:val="32"/>
                <w:szCs w:val="32"/>
                <w:lang w:bidi="th-TH"/>
              </w:rPr>
            </w:pPr>
          </w:p>
          <w:p w:rsidR="00A227AC" w:rsidRPr="00EF7109" w:rsidRDefault="00345689" w:rsidP="00A227AC">
            <w:pPr>
              <w:pStyle w:val="Heading4"/>
              <w:jc w:val="thaiDistribute"/>
            </w:pPr>
            <w:r>
              <w:rPr>
                <w:noProof/>
                <w:lang w:bidi="th-TH"/>
              </w:rPr>
              <w:drawing>
                <wp:inline distT="0" distB="0" distL="0" distR="0">
                  <wp:extent cx="4603806" cy="2631247"/>
                  <wp:effectExtent l="0" t="0" r="635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51"/>
                          <a:stretch/>
                        </pic:blipFill>
                        <pic:spPr bwMode="auto">
                          <a:xfrm>
                            <a:off x="0" y="0"/>
                            <a:ext cx="4600575" cy="2629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8E0" w:rsidRDefault="006C76A4" w:rsidP="00EF7109">
      <w:pPr>
        <w:pStyle w:val="NoSpacing"/>
      </w:pPr>
      <w:r>
        <w:rPr>
          <w:noProof/>
          <w:lang w:bidi="th-TH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15903</wp:posOffset>
                </wp:positionH>
                <wp:positionV relativeFrom="paragraph">
                  <wp:posOffset>-7824746</wp:posOffset>
                </wp:positionV>
                <wp:extent cx="1810385" cy="1810385"/>
                <wp:effectExtent l="0" t="0" r="0" b="0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385" cy="1810385"/>
                          <a:chOff x="0" y="0"/>
                          <a:chExt cx="1810385" cy="1810385"/>
                        </a:xfrm>
                      </wpg:grpSpPr>
                      <wps:wsp>
                        <wps:cNvPr id="44" name="Red circle"/>
                        <wps:cNvSpPr/>
                        <wps:spPr>
                          <a:xfrm>
                            <a:off x="0" y="0"/>
                            <a:ext cx="1810385" cy="1810385"/>
                          </a:xfrm>
                          <a:prstGeom prst="donut">
                            <a:avLst>
                              <a:gd name="adj" fmla="val 2897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White circle"/>
                        <wps:cNvSpPr/>
                        <wps:spPr>
                          <a:xfrm>
                            <a:off x="47707" y="63610"/>
                            <a:ext cx="1704340" cy="17043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7C3C444" id="Group 225" o:spid="_x0000_s1026" style="position:absolute;margin-left:1.25pt;margin-top:-616.1pt;width:142.55pt;height:142.55pt;z-index:-251657216" coordsize="18103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Red circle" o:spid="_x0000_s1027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" adj="626" fillcolor="#ed7d31 [3205]" stroked="f" strokeweight="1pt">
                  <v:stroke joinstyle="miter"/>
                </v:shape>
                <v:oval id="White circle" o:spid="_x0000_s1028" style="position:absolute;left:477;top:636;width:17043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" fillcolor="white [3212]" strokecolor="#ed7d31 [3205]" strokeweight="1pt">
                  <v:stroke joinstyle="miter"/>
                </v:oval>
              </v:group>
            </w:pict>
          </mc:Fallback>
        </mc:AlternateContent>
      </w:r>
    </w:p>
    <w:sectPr w:rsidR="008328E0" w:rsidSect="00BB1681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862" w:right="862" w:bottom="737" w:left="86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D3B" w:rsidRDefault="00D37D3B" w:rsidP="00713050">
      <w:pPr>
        <w:spacing w:line="240" w:lineRule="auto"/>
      </w:pPr>
      <w:r>
        <w:separator/>
      </w:r>
    </w:p>
  </w:endnote>
  <w:endnote w:type="continuationSeparator" w:id="0">
    <w:p w:rsidR="00D37D3B" w:rsidRDefault="00D37D3B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86"/>
      <w:gridCol w:w="2686"/>
      <w:gridCol w:w="2687"/>
      <w:gridCol w:w="2687"/>
    </w:tblGrid>
    <w:tr w:rsidR="00C2098A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  <w:lang w:bidi="th-TH"/>
            </w:rPr>
            <mc:AlternateContent>
              <mc:Choice Requires="wpg">
                <w:drawing>
                  <wp:inline distT="0" distB="0" distL="0" distR="0" wp14:anchorId="6CBB3192" wp14:editId="6469A1A7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group w14:anchorId="29679BDE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  <w:lang w:bidi="th-TH"/>
            </w:rPr>
            <mc:AlternateContent>
              <mc:Choice Requires="wpg">
                <w:drawing>
                  <wp:inline distT="0" distB="0" distL="0" distR="0" wp14:anchorId="436B67FF" wp14:editId="0A8183CC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group w14:anchorId="6BD75B3A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x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KwAA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  <w:lang w:bidi="th-TH"/>
            </w:rPr>
            <mc:AlternateContent>
              <mc:Choice Requires="wpg">
                <w:drawing>
                  <wp:inline distT="0" distB="0" distL="0" distR="0" wp14:anchorId="25A9DAA4" wp14:editId="00357B88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group w14:anchorId="3F1714BD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LB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  <w:lang w:bidi="th-TH"/>
            </w:rPr>
            <mc:AlternateContent>
              <mc:Choice Requires="wpg">
                <w:drawing>
                  <wp:inline distT="0" distB="0" distL="0" distR="0" wp14:anchorId="1ED0BB7E" wp14:editId="48B59542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group w14:anchorId="4E0E6318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x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B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1005945442"/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 w:multiLine="1"/>
          </w:sdtPr>
          <w:sdtEndPr/>
          <w:sdtContent>
            <w:p w:rsidR="00684488" w:rsidRPr="00CA3DF1" w:rsidRDefault="00811117" w:rsidP="00811117">
              <w:pPr>
                <w:pStyle w:val="Footer"/>
              </w:pPr>
              <w:r>
                <w:t>Email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1114093550"/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1882863894"/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1507174690"/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LinkedIN URL</w:t>
              </w:r>
            </w:p>
          </w:sdtContent>
        </w:sdt>
      </w:tc>
    </w:tr>
  </w:tbl>
  <w:sdt>
    <w:sdtPr>
      <w:id w:val="-5668716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3456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80" w:rsidRPr="003C7A97" w:rsidRDefault="003C7A97" w:rsidP="003C7A97">
    <w:pPr>
      <w:pStyle w:val="Footer"/>
    </w:pPr>
    <w:r>
      <w:rPr>
        <w:noProof/>
        <w:lang w:bidi="th-TH"/>
      </w:rPr>
      <w:drawing>
        <wp:inline distT="0" distB="0" distL="0" distR="0" wp14:anchorId="73AD8D57" wp14:editId="6414432E">
          <wp:extent cx="693809" cy="864969"/>
          <wp:effectExtent l="0" t="0" r="0" b="0"/>
          <wp:docPr id="208" name="Pictur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QR-A-GE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04" cy="904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ngsana New"/>
        <w:cs/>
        <w:lang w:bidi="th-TH"/>
      </w:rPr>
      <w:t xml:space="preserve">                    </w:t>
    </w:r>
    <w:r>
      <w:rPr>
        <w:noProof/>
        <w:lang w:bidi="th-TH"/>
      </w:rPr>
      <w:drawing>
        <wp:inline distT="0" distB="0" distL="0" distR="0" wp14:anchorId="78623039" wp14:editId="69E0E5DA">
          <wp:extent cx="693032" cy="864000"/>
          <wp:effectExtent l="0" t="0" r="0" b="0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QR-F-GE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32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ngsana New"/>
        <w:noProof/>
        <w:cs/>
        <w:lang w:bidi="th-TH"/>
      </w:rPr>
      <w:t xml:space="preserve">                    </w:t>
    </w:r>
    <w:r>
      <w:rPr>
        <w:noProof/>
        <w:lang w:bidi="th-TH"/>
      </w:rPr>
      <w:drawing>
        <wp:inline distT="0" distB="0" distL="0" distR="0" wp14:anchorId="73DED2A7" wp14:editId="4644578A">
          <wp:extent cx="693032" cy="864000"/>
          <wp:effectExtent l="0" t="0" r="0" b="0"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QR-W-GE-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32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ngsana New"/>
        <w:noProof/>
        <w:cs/>
        <w:lang w:bidi="th-TH"/>
      </w:rPr>
      <w:t xml:space="preserve">                    </w:t>
    </w:r>
    <w:r>
      <w:rPr>
        <w:noProof/>
        <w:lang w:bidi="th-TH"/>
      </w:rPr>
      <w:drawing>
        <wp:inline distT="0" distB="0" distL="0" distR="0" wp14:anchorId="46DF212C" wp14:editId="79087F3B">
          <wp:extent cx="693032" cy="864000"/>
          <wp:effectExtent l="0" t="0" r="0" b="0"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QR-Y-GE-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32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D3B" w:rsidRDefault="00D37D3B" w:rsidP="00713050">
      <w:pPr>
        <w:spacing w:line="240" w:lineRule="auto"/>
      </w:pPr>
      <w:r>
        <w:separator/>
      </w:r>
    </w:p>
  </w:footnote>
  <w:footnote w:type="continuationSeparator" w:id="0">
    <w:p w:rsidR="00D37D3B" w:rsidRDefault="00D37D3B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4"/>
      <w:gridCol w:w="6732"/>
    </w:tblGrid>
    <w:tr w:rsidR="00125981" w:rsidRPr="00F207C0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:rsidR="00125981" w:rsidRPr="00F207C0" w:rsidRDefault="00125981" w:rsidP="00F328B4">
          <w:pPr>
            <w:pStyle w:val="Initials"/>
          </w:pPr>
          <w:r>
            <w:rPr>
              <w:noProof/>
              <w:lang w:bidi="th-TH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690090D5" wp14:editId="55C12CAB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-502920</wp:posOffset>
                    </wp:positionV>
                    <wp:extent cx="6665976" cy="1810512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976" cy="1810512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group w14:anchorId="49317EF7" id="Group 3" o:spid="_x0000_s1026" alt="Title: Continuation page header graphic" style="position:absolute;margin-left:0;margin-top:-39.6pt;width:524.9pt;height:142.55pt;z-index:-251657216;mso-width-percent:858;mso-height-percent:180;mso-position-horizontal:left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139423103"/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915C6C">
                <w:t xml:space="preserve">     </w:t>
              </w:r>
            </w:sdtContent>
          </w:sdt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32"/>
          </w:tblGrid>
          <w:tr w:rsidR="00125981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25981" w:rsidRPr="00EF7109" w:rsidRDefault="00D37D3B" w:rsidP="00EF710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963920600"/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 w:multiLine="1"/>
                  </w:sdtPr>
                  <w:sdtEndPr/>
                  <w:sdtContent>
                    <w:r w:rsidR="00621FD0">
                      <w:t>Your name</w:t>
                    </w:r>
                  </w:sdtContent>
                </w:sdt>
              </w:p>
              <w:p w:rsidR="00125981" w:rsidRDefault="00D37D3B" w:rsidP="00125981">
                <w:pPr>
                  <w:pStyle w:val="Heading2"/>
                  <w:outlineLvl w:val="1"/>
                </w:pPr>
                <w:sdt>
                  <w:sdtPr>
                    <w:alias w:val="Profession or Industry:"/>
                    <w:tag w:val="Profession or Industry:"/>
                    <w:id w:val="-173958544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</w:sdtPr>
                  <w:sdtEndPr/>
                  <w:sdtContent>
                    <w:r w:rsidR="00125981">
                      <w:t>Profession or Industry</w:t>
                    </w:r>
                  </w:sdtContent>
                </w:sdt>
                <w:r w:rsidR="00125981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584185314"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EndPr/>
                  <w:sdtContent>
                    <w:r w:rsidR="00125981" w:rsidRPr="009B3C40">
                      <w:t>Link to other online properties</w:t>
                    </w:r>
                    <w:r w:rsidR="00125981" w:rsidRPr="009B3C40">
                      <w:rPr>
                        <w:rFonts w:cs="Angsana New"/>
                        <w:szCs w:val="22"/>
                        <w:cs/>
                        <w:lang w:bidi="th-TH"/>
                      </w:rPr>
                      <w:t xml:space="preserve">: </w:t>
                    </w:r>
                    <w:r w:rsidR="00125981" w:rsidRPr="009B3C40">
                      <w:t>Portfolio</w:t>
                    </w:r>
                    <w:r w:rsidR="00125981" w:rsidRPr="009B3C40">
                      <w:rPr>
                        <w:rFonts w:cs="Angsana New"/>
                        <w:szCs w:val="22"/>
                        <w:cs/>
                        <w:lang w:bidi="th-TH"/>
                      </w:rPr>
                      <w:t>/</w:t>
                    </w:r>
                    <w:r w:rsidR="00125981" w:rsidRPr="009B3C40">
                      <w:t>Website</w:t>
                    </w:r>
                    <w:r w:rsidR="00125981" w:rsidRPr="009B3C40">
                      <w:rPr>
                        <w:rFonts w:cs="Angsana New"/>
                        <w:szCs w:val="22"/>
                        <w:cs/>
                        <w:lang w:bidi="th-TH"/>
                      </w:rPr>
                      <w:t>/</w:t>
                    </w:r>
                    <w:r w:rsidR="00125981" w:rsidRPr="009B3C40">
                      <w:t>Blog</w:t>
                    </w:r>
                  </w:sdtContent>
                </w:sdt>
              </w:p>
            </w:tc>
          </w:tr>
        </w:tbl>
        <w:p w:rsidR="00125981" w:rsidRPr="00F207C0" w:rsidRDefault="00125981" w:rsidP="00125981"/>
      </w:tc>
    </w:tr>
  </w:tbl>
  <w:p w:rsidR="00217980" w:rsidRDefault="002179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6A4" w:rsidRDefault="003D4147">
    <w:pPr>
      <w:pStyle w:val="Header"/>
    </w:pPr>
    <w:r>
      <w:rPr>
        <w:noProof/>
        <w:lang w:bidi="th-TH"/>
      </w:rPr>
      <w:drawing>
        <wp:anchor distT="0" distB="0" distL="114300" distR="114300" simplePos="0" relativeHeight="251666432" behindDoc="0" locked="0" layoutInCell="1" allowOverlap="1" wp14:anchorId="1C76FC89" wp14:editId="1BC2C96C">
          <wp:simplePos x="0" y="0"/>
          <wp:positionH relativeFrom="column">
            <wp:posOffset>127000</wp:posOffset>
          </wp:positionH>
          <wp:positionV relativeFrom="paragraph">
            <wp:posOffset>63831</wp:posOffset>
          </wp:positionV>
          <wp:extent cx="1730872" cy="1236408"/>
          <wp:effectExtent l="0" t="0" r="3175" b="1905"/>
          <wp:wrapNone/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" name="GE-SSRU(854x610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872" cy="1236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th-TH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B5E9D0" wp14:editId="4FD77F2B">
              <wp:simplePos x="0" y="0"/>
              <wp:positionH relativeFrom="column">
                <wp:posOffset>47708</wp:posOffset>
              </wp:positionH>
              <wp:positionV relativeFrom="paragraph">
                <wp:posOffset>-119270</wp:posOffset>
              </wp:positionV>
              <wp:extent cx="1810385" cy="1810385"/>
              <wp:effectExtent l="0" t="0" r="0" b="0"/>
              <wp:wrapNone/>
              <wp:docPr id="226" name="Group 2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0385" cy="1810385"/>
                        <a:chOff x="0" y="0"/>
                        <a:chExt cx="1810385" cy="1810385"/>
                      </a:xfrm>
                    </wpg:grpSpPr>
                    <wps:wsp>
                      <wps:cNvPr id="227" name="Red circle"/>
                      <wps:cNvSpPr/>
                      <wps:spPr>
                        <a:xfrm>
                          <a:off x="0" y="0"/>
                          <a:ext cx="1810385" cy="1810385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White circle"/>
                      <wps:cNvSpPr/>
                      <wps:spPr>
                        <a:xfrm>
                          <a:off x="47707" y="63610"/>
                          <a:ext cx="1704340" cy="1704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7AD32D4F" id="Group 226" o:spid="_x0000_s1026" style="position:absolute;margin-left:3.75pt;margin-top:-9.4pt;width:142.55pt;height:142.55pt;z-index:251661312" coordsize="18103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"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ed circle" o:spid="_x0000_s1027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" adj="626" fillcolor="#ed7d31 [3205]" stroked="f" strokeweight="1pt">
                <v:stroke joinstyle="miter"/>
              </v:shape>
              <v:oval id="White circle" o:spid="_x0000_s1028" style="position:absolute;left:477;top:636;width:17043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" fillcolor="white [3212]" strokecolor="#ed7d31 [3205]" strokeweight="1pt">
                <v:stroke joinstyle="miter"/>
              </v:oval>
            </v:group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9366DB7" wp14:editId="581BB7D5">
              <wp:simplePos x="0" y="0"/>
              <wp:positionH relativeFrom="column">
                <wp:posOffset>1144905</wp:posOffset>
              </wp:positionH>
              <wp:positionV relativeFrom="paragraph">
                <wp:posOffset>166066</wp:posOffset>
              </wp:positionV>
              <wp:extent cx="5532120" cy="1085353"/>
              <wp:effectExtent l="0" t="0" r="11430" b="19685"/>
              <wp:wrapNone/>
              <wp:docPr id="247" name="R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2120" cy="108535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1F9D584F" id="Red rectangle" o:spid="_x0000_s1026" style="position:absolute;margin-left:90.15pt;margin-top:13.1pt;width:435.6pt;height:85.4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" fillcolor="#ed7d31 [3205]" strokecolor="#ed7d31 [3205]" strokeweight="1pt"/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3A68429E" wp14:editId="4CD071E0">
              <wp:simplePos x="0" y="0"/>
              <wp:positionH relativeFrom="column">
                <wp:posOffset>1339850</wp:posOffset>
              </wp:positionH>
              <wp:positionV relativeFrom="paragraph">
                <wp:posOffset>152731</wp:posOffset>
              </wp:positionV>
              <wp:extent cx="5340985" cy="1315720"/>
              <wp:effectExtent l="0" t="0" r="0" b="0"/>
              <wp:wrapNone/>
              <wp:docPr id="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985" cy="1315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4147" w:rsidRPr="00111806" w:rsidRDefault="003D4147" w:rsidP="003D4147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  <w:lang w:bidi="th-TH"/>
                            </w:rPr>
                          </w:pPr>
                          <w:r w:rsidRPr="00111806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  <w:cs/>
                              <w:lang w:bidi="th-TH"/>
                            </w:rPr>
                            <w:t>ข่าวประชาสัมพันธ์</w:t>
                          </w:r>
                        </w:p>
                        <w:p w:rsidR="003D4147" w:rsidRPr="00111806" w:rsidRDefault="003D4147" w:rsidP="003D4147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lang w:bidi="th-TH"/>
                            </w:rPr>
                          </w:pPr>
                          <w:r w:rsidRPr="00111806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สำนักวิชาการศึกษาทั่วไปและนวัตกรรมการเรียนรู้อิเล็กทรอนิกส์</w:t>
                          </w:r>
                        </w:p>
                        <w:p w:rsidR="003D4147" w:rsidRDefault="003D4147" w:rsidP="003D4147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lang w:bidi="th-TH"/>
                            </w:rPr>
                          </w:pPr>
                          <w:r w:rsidRPr="00111806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มหาวิทยาลัยราชภัฏสวนสุนันทา</w:t>
                          </w:r>
                        </w:p>
                        <w:p w:rsidR="003D4147" w:rsidRPr="003D4FC6" w:rsidRDefault="003D4147" w:rsidP="003D4147">
                          <w:pPr>
                            <w:jc w:val="right"/>
                            <w:rPr>
                              <w:rFonts w:ascii="TH SarabunPSK" w:hAnsi="TH SarabunPSK" w:cs="TH SarabunPSK"/>
                              <w:cs/>
                              <w:lang w:bidi="th-TH"/>
                            </w:rPr>
                          </w:pPr>
                          <w:r w:rsidRPr="003D4FC6">
                            <w:rPr>
                              <w:rFonts w:ascii="TH SarabunPSK" w:hAnsi="TH SarabunPSK" w:cs="TH SarabunPSK" w:hint="cs"/>
                              <w:cs/>
                              <w:lang w:bidi="th-TH"/>
                            </w:rPr>
                            <w:t xml:space="preserve">เลขที่ 1 อาคาร 34 ชั้น 1 ถนนอู่ทองนอก แขวงดุสิต เขตดุสิต กรุงเทพมหานคร 10300 </w:t>
                          </w:r>
                          <w:r w:rsidRPr="003D4FC6">
                            <w:rPr>
                              <w:rFonts w:ascii="TH SarabunPSK" w:hAnsi="TH SarabunPSK" w:cs="TH SarabunPSK"/>
                              <w:cs/>
                              <w:lang w:bidi="th-TH"/>
                            </w:rPr>
                            <w:t>โทร. 02-160-1265-70</w:t>
                          </w:r>
                          <w:r w:rsidRPr="003D4FC6">
                            <w:rPr>
                              <w:rFonts w:ascii="TH SarabunPSK" w:hAnsi="TH SarabunPSK" w:cs="TH SarabunPSK" w:hint="cs"/>
                              <w:cs/>
                              <w:lang w:bidi="th-TH"/>
                            </w:rPr>
                            <w:t xml:space="preserve"> </w:t>
                          </w:r>
                          <w:r w:rsidRPr="003D4FC6">
                            <w:rPr>
                              <w:rFonts w:ascii="TH SarabunPSK" w:hAnsi="TH SarabunPSK" w:cs="TH SarabunPSK"/>
                            </w:rPr>
                            <w:t>Fax</w:t>
                          </w:r>
                          <w:r w:rsidRPr="003D4FC6">
                            <w:rPr>
                              <w:rFonts w:ascii="TH SarabunPSK" w:hAnsi="TH SarabunPSK" w:cs="TH SarabunPSK"/>
                              <w:cs/>
                              <w:lang w:bidi="th-TH"/>
                            </w:rPr>
                            <w:t>. 02-160-1268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5pt;margin-top:12.05pt;width:420.55pt;height:103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" filled="f" stroked="f">
              <v:textbox>
                <w:txbxContent>
                  <w:p w:rsidR="003D4147" w:rsidRPr="00111806" w:rsidRDefault="003D4147" w:rsidP="003D4147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sz w:val="40"/>
                        <w:szCs w:val="40"/>
                        <w:lang w:bidi="th-TH"/>
                      </w:rPr>
                    </w:pPr>
                    <w:r w:rsidRPr="00111806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sz w:val="40"/>
                        <w:szCs w:val="40"/>
                        <w:cs/>
                        <w:lang w:bidi="th-TH"/>
                      </w:rPr>
                      <w:t>ข่าวประชาสัมพันธ์</w:t>
                    </w:r>
                  </w:p>
                  <w:p w:rsidR="003D4147" w:rsidRPr="00111806" w:rsidRDefault="003D4147" w:rsidP="003D4147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  <w:lang w:bidi="th-TH"/>
                      </w:rPr>
                    </w:pPr>
                    <w:r w:rsidRPr="00111806"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  <w:cs/>
                        <w:lang w:bidi="th-TH"/>
                      </w:rPr>
                      <w:t>สำนักวิชาการศึกษาทั่วไปและนวัตกรรมการเรียนรู้อิเล็กทรอนิกส์</w:t>
                    </w:r>
                  </w:p>
                  <w:p w:rsidR="003D4147" w:rsidRDefault="003D4147" w:rsidP="003D4147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  <w:lang w:bidi="th-TH"/>
                      </w:rPr>
                    </w:pPr>
                    <w:r w:rsidRPr="00111806"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  <w:cs/>
                        <w:lang w:bidi="th-TH"/>
                      </w:rPr>
                      <w:t>มหาวิทยาลัยราชภัฏสวนสุนันทา</w:t>
                    </w:r>
                  </w:p>
                  <w:p w:rsidR="003D4147" w:rsidRPr="003D4FC6" w:rsidRDefault="003D4147" w:rsidP="003D4147">
                    <w:pPr>
                      <w:jc w:val="right"/>
                      <w:rPr>
                        <w:rFonts w:ascii="TH SarabunPSK" w:hAnsi="TH SarabunPSK" w:cs="TH SarabunPSK"/>
                        <w:cs/>
                        <w:lang w:bidi="th-TH"/>
                      </w:rPr>
                    </w:pPr>
                    <w:r w:rsidRPr="003D4FC6">
                      <w:rPr>
                        <w:rFonts w:ascii="TH SarabunPSK" w:hAnsi="TH SarabunPSK" w:cs="TH SarabunPSK" w:hint="cs"/>
                        <w:cs/>
                        <w:lang w:bidi="th-TH"/>
                      </w:rPr>
                      <w:t xml:space="preserve">เลขที่ 1 อาคาร 34 ชั้น 1 ถนนอู่ทองนอก แขวงดุสิต เขตดุสิต กรุงเทพมหานคร 10300 </w:t>
                    </w:r>
                    <w:r w:rsidRPr="003D4FC6">
                      <w:rPr>
                        <w:rFonts w:ascii="TH SarabunPSK" w:hAnsi="TH SarabunPSK" w:cs="TH SarabunPSK"/>
                        <w:cs/>
                        <w:lang w:bidi="th-TH"/>
                      </w:rPr>
                      <w:t>โทร. 02-160-1265-70</w:t>
                    </w:r>
                    <w:r w:rsidRPr="003D4FC6">
                      <w:rPr>
                        <w:rFonts w:ascii="TH SarabunPSK" w:hAnsi="TH SarabunPSK" w:cs="TH SarabunPSK" w:hint="cs"/>
                        <w:cs/>
                        <w:lang w:bidi="th-TH"/>
                      </w:rPr>
                      <w:t xml:space="preserve"> </w:t>
                    </w:r>
                    <w:r w:rsidRPr="003D4FC6">
                      <w:rPr>
                        <w:rFonts w:ascii="TH SarabunPSK" w:hAnsi="TH SarabunPSK" w:cs="TH SarabunPSK"/>
                      </w:rPr>
                      <w:t>Fax</w:t>
                    </w:r>
                    <w:r w:rsidRPr="003D4FC6">
                      <w:rPr>
                        <w:rFonts w:ascii="TH SarabunPSK" w:hAnsi="TH SarabunPSK" w:cs="TH SarabunPSK"/>
                        <w:cs/>
                        <w:lang w:bidi="th-TH"/>
                      </w:rPr>
                      <w:t>. 02-160-1268</w:t>
                    </w:r>
                  </w:p>
                </w:txbxContent>
              </v:textbox>
            </v:shape>
          </w:pict>
        </mc:Fallback>
      </mc:AlternateContent>
    </w:r>
  </w:p>
  <w:p w:rsidR="006C76A4" w:rsidRDefault="006C76A4">
    <w:pPr>
      <w:pStyle w:val="Header"/>
    </w:pPr>
  </w:p>
  <w:p w:rsidR="006C76A4" w:rsidRDefault="003D4147" w:rsidP="003D4147">
    <w:pPr>
      <w:pStyle w:val="Header"/>
      <w:tabs>
        <w:tab w:val="left" w:pos="1941"/>
      </w:tabs>
    </w:pPr>
    <w:r>
      <w:tab/>
    </w:r>
  </w:p>
  <w:p w:rsidR="006C76A4" w:rsidRDefault="006C76A4">
    <w:pPr>
      <w:pStyle w:val="Header"/>
    </w:pPr>
  </w:p>
  <w:p w:rsidR="006C76A4" w:rsidRDefault="006C76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51"/>
    <w:rsid w:val="00022E2F"/>
    <w:rsid w:val="000353A6"/>
    <w:rsid w:val="0006350A"/>
    <w:rsid w:val="000B0C2C"/>
    <w:rsid w:val="000E5C48"/>
    <w:rsid w:val="00111806"/>
    <w:rsid w:val="0011675E"/>
    <w:rsid w:val="00117A18"/>
    <w:rsid w:val="00125981"/>
    <w:rsid w:val="00125AB1"/>
    <w:rsid w:val="001325E5"/>
    <w:rsid w:val="00135EC8"/>
    <w:rsid w:val="00151C62"/>
    <w:rsid w:val="00184BAC"/>
    <w:rsid w:val="001B403A"/>
    <w:rsid w:val="001F4527"/>
    <w:rsid w:val="00217980"/>
    <w:rsid w:val="00223B22"/>
    <w:rsid w:val="00236E19"/>
    <w:rsid w:val="00247A2D"/>
    <w:rsid w:val="002605BB"/>
    <w:rsid w:val="00271662"/>
    <w:rsid w:val="0027404F"/>
    <w:rsid w:val="00277735"/>
    <w:rsid w:val="00284544"/>
    <w:rsid w:val="00287B61"/>
    <w:rsid w:val="00293B83"/>
    <w:rsid w:val="002971F2"/>
    <w:rsid w:val="002B091C"/>
    <w:rsid w:val="002B6072"/>
    <w:rsid w:val="002C2CDD"/>
    <w:rsid w:val="002D45C6"/>
    <w:rsid w:val="002E367A"/>
    <w:rsid w:val="00313E86"/>
    <w:rsid w:val="00345689"/>
    <w:rsid w:val="00364079"/>
    <w:rsid w:val="00367F62"/>
    <w:rsid w:val="00375460"/>
    <w:rsid w:val="003A05FE"/>
    <w:rsid w:val="003C7A97"/>
    <w:rsid w:val="003D4147"/>
    <w:rsid w:val="003D4FC6"/>
    <w:rsid w:val="004077FB"/>
    <w:rsid w:val="0041271B"/>
    <w:rsid w:val="00424DD9"/>
    <w:rsid w:val="00437EBE"/>
    <w:rsid w:val="00443F85"/>
    <w:rsid w:val="004717C5"/>
    <w:rsid w:val="004A7665"/>
    <w:rsid w:val="004D4DB9"/>
    <w:rsid w:val="004D7F4E"/>
    <w:rsid w:val="00543DB7"/>
    <w:rsid w:val="0055382B"/>
    <w:rsid w:val="005A530F"/>
    <w:rsid w:val="005D4417"/>
    <w:rsid w:val="00610578"/>
    <w:rsid w:val="00621FD0"/>
    <w:rsid w:val="00641630"/>
    <w:rsid w:val="006658C4"/>
    <w:rsid w:val="00674A6E"/>
    <w:rsid w:val="00684488"/>
    <w:rsid w:val="006A3CE7"/>
    <w:rsid w:val="006C4C50"/>
    <w:rsid w:val="006C76A4"/>
    <w:rsid w:val="006E1DC7"/>
    <w:rsid w:val="006E7384"/>
    <w:rsid w:val="00706F7F"/>
    <w:rsid w:val="00713050"/>
    <w:rsid w:val="00746F7F"/>
    <w:rsid w:val="007623E5"/>
    <w:rsid w:val="00796BFE"/>
    <w:rsid w:val="007C16C5"/>
    <w:rsid w:val="007C7C1A"/>
    <w:rsid w:val="00811117"/>
    <w:rsid w:val="008328E0"/>
    <w:rsid w:val="00864D4A"/>
    <w:rsid w:val="00896517"/>
    <w:rsid w:val="008A1907"/>
    <w:rsid w:val="008A699F"/>
    <w:rsid w:val="008C44E9"/>
    <w:rsid w:val="008C612A"/>
    <w:rsid w:val="008E1D0F"/>
    <w:rsid w:val="009115DE"/>
    <w:rsid w:val="00915C6C"/>
    <w:rsid w:val="00936CFD"/>
    <w:rsid w:val="00993E3B"/>
    <w:rsid w:val="009D6855"/>
    <w:rsid w:val="009F75B3"/>
    <w:rsid w:val="00A056FC"/>
    <w:rsid w:val="00A227AC"/>
    <w:rsid w:val="00A238EE"/>
    <w:rsid w:val="00A3627D"/>
    <w:rsid w:val="00A42540"/>
    <w:rsid w:val="00A856C5"/>
    <w:rsid w:val="00A961DC"/>
    <w:rsid w:val="00AD22CE"/>
    <w:rsid w:val="00B52B3F"/>
    <w:rsid w:val="00B56E1F"/>
    <w:rsid w:val="00B60A88"/>
    <w:rsid w:val="00B66BFE"/>
    <w:rsid w:val="00BA60A7"/>
    <w:rsid w:val="00BB1681"/>
    <w:rsid w:val="00C002DC"/>
    <w:rsid w:val="00C018EF"/>
    <w:rsid w:val="00C05502"/>
    <w:rsid w:val="00C2098A"/>
    <w:rsid w:val="00C20CF3"/>
    <w:rsid w:val="00C57D37"/>
    <w:rsid w:val="00C7741E"/>
    <w:rsid w:val="00CA3DF1"/>
    <w:rsid w:val="00CA4581"/>
    <w:rsid w:val="00CA56C1"/>
    <w:rsid w:val="00CE18D5"/>
    <w:rsid w:val="00CF7FB5"/>
    <w:rsid w:val="00D123DB"/>
    <w:rsid w:val="00D37D3B"/>
    <w:rsid w:val="00D84EF2"/>
    <w:rsid w:val="00D87154"/>
    <w:rsid w:val="00DA7EFD"/>
    <w:rsid w:val="00DF2651"/>
    <w:rsid w:val="00E024C9"/>
    <w:rsid w:val="00E22E87"/>
    <w:rsid w:val="00E8007E"/>
    <w:rsid w:val="00E968D7"/>
    <w:rsid w:val="00E96C92"/>
    <w:rsid w:val="00EF7109"/>
    <w:rsid w:val="00F207C0"/>
    <w:rsid w:val="00F20AE5"/>
    <w:rsid w:val="00F30A68"/>
    <w:rsid w:val="00F328B4"/>
    <w:rsid w:val="00F6068D"/>
    <w:rsid w:val="00F645C7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3" w:qFormat="1"/>
    <w:lsdException w:name="Signature" w:uiPriority="12" w:qFormat="1"/>
    <w:lsdException w:name="Default Paragraph Font" w:uiPriority="1"/>
    <w:lsdException w:name="Subtitle" w:uiPriority="11" w:qFormat="1"/>
    <w:lsdException w:name="Salutation" w:uiPriority="12" w:qFormat="1"/>
    <w:lsdException w:name="Dat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customStyle="1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EA4E4E" w:themeColor="accent1"/>
        <w:bottom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customStyle="1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10578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3" w:qFormat="1"/>
    <w:lsdException w:name="Signature" w:uiPriority="12" w:qFormat="1"/>
    <w:lsdException w:name="Default Paragraph Font" w:uiPriority="1"/>
    <w:lsdException w:name="Subtitle" w:uiPriority="11" w:qFormat="1"/>
    <w:lsdException w:name="Salutation" w:uiPriority="12" w:qFormat="1"/>
    <w:lsdException w:name="Dat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customStyle="1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EA4E4E" w:themeColor="accent1"/>
        <w:bottom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customStyle="1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10578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%2001\AppData\Roaming\Microsoft\Templates\Polished%20cover%20letter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FB112C9E1E4FADA935C7C37F360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8F052-129F-4145-B629-76CA20EDDD9C}"/>
      </w:docPartPr>
      <w:docPartBody>
        <w:p w:rsidR="00592C20" w:rsidRDefault="007F580E">
          <w:pPr>
            <w:pStyle w:val="F6FB112C9E1E4FADA935C7C37F3601FD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F9"/>
    <w:rsid w:val="001A4FF5"/>
    <w:rsid w:val="00292D1F"/>
    <w:rsid w:val="002D5CA8"/>
    <w:rsid w:val="00592C20"/>
    <w:rsid w:val="005E62DD"/>
    <w:rsid w:val="00782978"/>
    <w:rsid w:val="007F580E"/>
    <w:rsid w:val="00A864F9"/>
    <w:rsid w:val="00E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E52F500BD34ED3A2E2DA24328BF383">
    <w:name w:val="88E52F500BD34ED3A2E2DA24328BF383"/>
  </w:style>
  <w:style w:type="paragraph" w:customStyle="1" w:styleId="A15B90440D91402B92221FBA8DCA762A">
    <w:name w:val="A15B90440D91402B92221FBA8DCA762A"/>
  </w:style>
  <w:style w:type="paragraph" w:customStyle="1" w:styleId="DAFDA6BE99344B1CBC891B95554221FB">
    <w:name w:val="DAFDA6BE99344B1CBC891B95554221FB"/>
  </w:style>
  <w:style w:type="paragraph" w:customStyle="1" w:styleId="09290FA504354B28842D078097506E1A">
    <w:name w:val="09290FA504354B28842D078097506E1A"/>
  </w:style>
  <w:style w:type="paragraph" w:customStyle="1" w:styleId="7E64463E288D43A5AE5EAF8DFEE23B83">
    <w:name w:val="7E64463E288D43A5AE5EAF8DFEE23B83"/>
  </w:style>
  <w:style w:type="paragraph" w:customStyle="1" w:styleId="FC4C981A80B3450889C6EDDDF3854D06">
    <w:name w:val="FC4C981A80B3450889C6EDDDF3854D06"/>
  </w:style>
  <w:style w:type="paragraph" w:customStyle="1" w:styleId="D22DB3B8350341F0827A846678F5C462">
    <w:name w:val="D22DB3B8350341F0827A846678F5C462"/>
  </w:style>
  <w:style w:type="paragraph" w:customStyle="1" w:styleId="3214F66148BB46EFBE0833210D281E45">
    <w:name w:val="3214F66148BB46EFBE0833210D281E45"/>
  </w:style>
  <w:style w:type="paragraph" w:customStyle="1" w:styleId="3112471F778044CFBBB3B99971B7DB35">
    <w:name w:val="3112471F778044CFBBB3B99971B7DB35"/>
  </w:style>
  <w:style w:type="paragraph" w:customStyle="1" w:styleId="F6FB112C9E1E4FADA935C7C37F3601FD">
    <w:name w:val="F6FB112C9E1E4FADA935C7C37F3601FD"/>
  </w:style>
  <w:style w:type="paragraph" w:customStyle="1" w:styleId="0ADCC1045988452BB7D75C330FCC0771">
    <w:name w:val="0ADCC1045988452BB7D75C330FCC0771"/>
  </w:style>
  <w:style w:type="paragraph" w:customStyle="1" w:styleId="CCCBC8FDC47949D1BCB9E79BC7896571">
    <w:name w:val="CCCBC8FDC47949D1BCB9E79BC7896571"/>
  </w:style>
  <w:style w:type="paragraph" w:customStyle="1" w:styleId="E1C950AEA54744779A3393942CFE195A">
    <w:name w:val="E1C950AEA54744779A3393942CFE195A"/>
  </w:style>
  <w:style w:type="paragraph" w:customStyle="1" w:styleId="C1E6925292FC456AA50309694C8FC6BA">
    <w:name w:val="C1E6925292FC456AA50309694C8FC6BA"/>
  </w:style>
  <w:style w:type="paragraph" w:customStyle="1" w:styleId="01455E8B3B914A5CA2D4B22069B9161C">
    <w:name w:val="01455E8B3B914A5CA2D4B22069B9161C"/>
  </w:style>
  <w:style w:type="paragraph" w:customStyle="1" w:styleId="5C9D14376B914131B8CB324A18585B65">
    <w:name w:val="5C9D14376B914131B8CB324A18585B65"/>
  </w:style>
  <w:style w:type="paragraph" w:customStyle="1" w:styleId="3D2C31218BF341DCB5D491C54F500C72">
    <w:name w:val="3D2C31218BF341DCB5D491C54F500C72"/>
  </w:style>
  <w:style w:type="paragraph" w:customStyle="1" w:styleId="781A913198684D4C9BF87F2A7989C405">
    <w:name w:val="781A913198684D4C9BF87F2A7989C405"/>
  </w:style>
  <w:style w:type="paragraph" w:customStyle="1" w:styleId="E3D4C7539BBF4C5B96372F9F54267772">
    <w:name w:val="E3D4C7539BBF4C5B96372F9F54267772"/>
  </w:style>
  <w:style w:type="paragraph" w:customStyle="1" w:styleId="AEAE463AC8394B4D92FCB0BA15F4C7FB">
    <w:name w:val="AEAE463AC8394B4D92FCB0BA15F4C7FB"/>
    <w:rsid w:val="00A864F9"/>
  </w:style>
  <w:style w:type="paragraph" w:customStyle="1" w:styleId="6776B090B46240819141FB037A98EC8A">
    <w:name w:val="6776B090B46240819141FB037A98EC8A"/>
    <w:rsid w:val="00A864F9"/>
  </w:style>
  <w:style w:type="paragraph" w:customStyle="1" w:styleId="5736892C30604ABEA8EEFA9356EADFB7">
    <w:name w:val="5736892C30604ABEA8EEFA9356EADFB7"/>
    <w:rsid w:val="00A864F9"/>
  </w:style>
  <w:style w:type="paragraph" w:customStyle="1" w:styleId="9968B553A77D480DABBF390BA196BE3D">
    <w:name w:val="9968B553A77D480DABBF390BA196BE3D"/>
    <w:rsid w:val="00A864F9"/>
  </w:style>
  <w:style w:type="paragraph" w:customStyle="1" w:styleId="C5C31E7551A244138E5461D774420976">
    <w:name w:val="C5C31E7551A244138E5461D774420976"/>
    <w:rsid w:val="00A864F9"/>
  </w:style>
  <w:style w:type="paragraph" w:customStyle="1" w:styleId="2B7AF772D4754B268261676D0FF4F35B">
    <w:name w:val="2B7AF772D4754B268261676D0FF4F35B"/>
    <w:rsid w:val="002D5CA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E52F500BD34ED3A2E2DA24328BF383">
    <w:name w:val="88E52F500BD34ED3A2E2DA24328BF383"/>
  </w:style>
  <w:style w:type="paragraph" w:customStyle="1" w:styleId="A15B90440D91402B92221FBA8DCA762A">
    <w:name w:val="A15B90440D91402B92221FBA8DCA762A"/>
  </w:style>
  <w:style w:type="paragraph" w:customStyle="1" w:styleId="DAFDA6BE99344B1CBC891B95554221FB">
    <w:name w:val="DAFDA6BE99344B1CBC891B95554221FB"/>
  </w:style>
  <w:style w:type="paragraph" w:customStyle="1" w:styleId="09290FA504354B28842D078097506E1A">
    <w:name w:val="09290FA504354B28842D078097506E1A"/>
  </w:style>
  <w:style w:type="paragraph" w:customStyle="1" w:styleId="7E64463E288D43A5AE5EAF8DFEE23B83">
    <w:name w:val="7E64463E288D43A5AE5EAF8DFEE23B83"/>
  </w:style>
  <w:style w:type="paragraph" w:customStyle="1" w:styleId="FC4C981A80B3450889C6EDDDF3854D06">
    <w:name w:val="FC4C981A80B3450889C6EDDDF3854D06"/>
  </w:style>
  <w:style w:type="paragraph" w:customStyle="1" w:styleId="D22DB3B8350341F0827A846678F5C462">
    <w:name w:val="D22DB3B8350341F0827A846678F5C462"/>
  </w:style>
  <w:style w:type="paragraph" w:customStyle="1" w:styleId="3214F66148BB46EFBE0833210D281E45">
    <w:name w:val="3214F66148BB46EFBE0833210D281E45"/>
  </w:style>
  <w:style w:type="paragraph" w:customStyle="1" w:styleId="3112471F778044CFBBB3B99971B7DB35">
    <w:name w:val="3112471F778044CFBBB3B99971B7DB35"/>
  </w:style>
  <w:style w:type="paragraph" w:customStyle="1" w:styleId="F6FB112C9E1E4FADA935C7C37F3601FD">
    <w:name w:val="F6FB112C9E1E4FADA935C7C37F3601FD"/>
  </w:style>
  <w:style w:type="paragraph" w:customStyle="1" w:styleId="0ADCC1045988452BB7D75C330FCC0771">
    <w:name w:val="0ADCC1045988452BB7D75C330FCC0771"/>
  </w:style>
  <w:style w:type="paragraph" w:customStyle="1" w:styleId="CCCBC8FDC47949D1BCB9E79BC7896571">
    <w:name w:val="CCCBC8FDC47949D1BCB9E79BC7896571"/>
  </w:style>
  <w:style w:type="paragraph" w:customStyle="1" w:styleId="E1C950AEA54744779A3393942CFE195A">
    <w:name w:val="E1C950AEA54744779A3393942CFE195A"/>
  </w:style>
  <w:style w:type="paragraph" w:customStyle="1" w:styleId="C1E6925292FC456AA50309694C8FC6BA">
    <w:name w:val="C1E6925292FC456AA50309694C8FC6BA"/>
  </w:style>
  <w:style w:type="paragraph" w:customStyle="1" w:styleId="01455E8B3B914A5CA2D4B22069B9161C">
    <w:name w:val="01455E8B3B914A5CA2D4B22069B9161C"/>
  </w:style>
  <w:style w:type="paragraph" w:customStyle="1" w:styleId="5C9D14376B914131B8CB324A18585B65">
    <w:name w:val="5C9D14376B914131B8CB324A18585B65"/>
  </w:style>
  <w:style w:type="paragraph" w:customStyle="1" w:styleId="3D2C31218BF341DCB5D491C54F500C72">
    <w:name w:val="3D2C31218BF341DCB5D491C54F500C72"/>
  </w:style>
  <w:style w:type="paragraph" w:customStyle="1" w:styleId="781A913198684D4C9BF87F2A7989C405">
    <w:name w:val="781A913198684D4C9BF87F2A7989C405"/>
  </w:style>
  <w:style w:type="paragraph" w:customStyle="1" w:styleId="E3D4C7539BBF4C5B96372F9F54267772">
    <w:name w:val="E3D4C7539BBF4C5B96372F9F54267772"/>
  </w:style>
  <w:style w:type="paragraph" w:customStyle="1" w:styleId="AEAE463AC8394B4D92FCB0BA15F4C7FB">
    <w:name w:val="AEAE463AC8394B4D92FCB0BA15F4C7FB"/>
    <w:rsid w:val="00A864F9"/>
  </w:style>
  <w:style w:type="paragraph" w:customStyle="1" w:styleId="6776B090B46240819141FB037A98EC8A">
    <w:name w:val="6776B090B46240819141FB037A98EC8A"/>
    <w:rsid w:val="00A864F9"/>
  </w:style>
  <w:style w:type="paragraph" w:customStyle="1" w:styleId="5736892C30604ABEA8EEFA9356EADFB7">
    <w:name w:val="5736892C30604ABEA8EEFA9356EADFB7"/>
    <w:rsid w:val="00A864F9"/>
  </w:style>
  <w:style w:type="paragraph" w:customStyle="1" w:styleId="9968B553A77D480DABBF390BA196BE3D">
    <w:name w:val="9968B553A77D480DABBF390BA196BE3D"/>
    <w:rsid w:val="00A864F9"/>
  </w:style>
  <w:style w:type="paragraph" w:customStyle="1" w:styleId="C5C31E7551A244138E5461D774420976">
    <w:name w:val="C5C31E7551A244138E5461D774420976"/>
    <w:rsid w:val="00A864F9"/>
  </w:style>
  <w:style w:type="paragraph" w:customStyle="1" w:styleId="2B7AF772D4754B268261676D0FF4F35B">
    <w:name w:val="2B7AF772D4754B268261676D0FF4F35B"/>
    <w:rsid w:val="002D5CA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Polished cover letter, designed by MOO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"จีอีเตรียมความพร้อมการจัดการเรียนการสอน ณ ศูนย์การศึกษาจังหวัดนครปฐม"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</cp:lastModifiedBy>
  <cp:revision>3</cp:revision>
  <cp:lastPrinted>2018-05-25T03:18:00Z</cp:lastPrinted>
  <dcterms:created xsi:type="dcterms:W3CDTF">2018-05-25T03:18:00Z</dcterms:created>
  <dcterms:modified xsi:type="dcterms:W3CDTF">2018-05-25T03:31:00Z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